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E3148" w14:textId="27DF3D48" w:rsidR="003D514F" w:rsidRPr="003D514F" w:rsidRDefault="003D514F" w:rsidP="003D514F">
      <w:pPr>
        <w:tabs>
          <w:tab w:val="left" w:pos="993"/>
        </w:tabs>
        <w:ind w:right="89"/>
        <w:rPr>
          <w:rFonts w:ascii="Arial" w:eastAsia="Calibri" w:hAnsi="Arial" w:cs="Arial"/>
        </w:rPr>
      </w:pPr>
      <w:r w:rsidRPr="003D514F">
        <w:rPr>
          <w:rFonts w:ascii="Arial" w:eastAsia="Calibri" w:hAnsi="Arial" w:cs="Arial"/>
        </w:rPr>
        <w:t xml:space="preserve">Ref: </w:t>
      </w:r>
    </w:p>
    <w:p w14:paraId="1CC579EA" w14:textId="77777777" w:rsidR="003D514F" w:rsidRDefault="003D514F" w:rsidP="003D514F">
      <w:pPr>
        <w:tabs>
          <w:tab w:val="left" w:pos="993"/>
        </w:tabs>
        <w:ind w:right="89"/>
        <w:rPr>
          <w:rFonts w:ascii="Arial" w:eastAsia="Calibri" w:hAnsi="Arial" w:cs="Arial"/>
        </w:rPr>
      </w:pPr>
    </w:p>
    <w:p w14:paraId="62706D1E" w14:textId="77777777" w:rsidR="003D514F" w:rsidRPr="003D514F" w:rsidRDefault="003D514F" w:rsidP="003D514F">
      <w:pPr>
        <w:tabs>
          <w:tab w:val="left" w:pos="993"/>
        </w:tabs>
        <w:ind w:right="89"/>
        <w:rPr>
          <w:rFonts w:ascii="Arial" w:eastAsia="Calibri" w:hAnsi="Arial" w:cs="Arial"/>
        </w:rPr>
      </w:pPr>
    </w:p>
    <w:p w14:paraId="3D42C114" w14:textId="025DB166" w:rsidR="003D514F" w:rsidRPr="00BC63B7" w:rsidRDefault="003D514F" w:rsidP="00BC63B7">
      <w:pPr>
        <w:spacing w:after="160" w:line="259" w:lineRule="auto"/>
        <w:ind w:left="-142" w:right="414"/>
        <w:rPr>
          <w:rFonts w:ascii="Arial" w:eastAsia="Calibri" w:hAnsi="Arial" w:cs="Arial"/>
          <w:b/>
          <w:u w:val="single"/>
        </w:rPr>
      </w:pPr>
      <w:r w:rsidRPr="003D514F">
        <w:rPr>
          <w:rFonts w:ascii="Calibri" w:eastAsia="Calibri" w:hAnsi="Calibri" w:cs="Times New Roman"/>
          <w:noProof/>
          <w:sz w:val="22"/>
          <w:szCs w:val="22"/>
          <w:lang w:eastAsia="en-GB"/>
        </w:rPr>
        <mc:AlternateContent>
          <mc:Choice Requires="wps">
            <w:drawing>
              <wp:anchor distT="0" distB="0" distL="114300" distR="114300" simplePos="0" relativeHeight="251659264" behindDoc="0" locked="0" layoutInCell="1" allowOverlap="1" wp14:anchorId="568B33C6" wp14:editId="354E15B0">
                <wp:simplePos x="0" y="0"/>
                <wp:positionH relativeFrom="column">
                  <wp:posOffset>6819900</wp:posOffset>
                </wp:positionH>
                <wp:positionV relativeFrom="paragraph">
                  <wp:posOffset>45720</wp:posOffset>
                </wp:positionV>
                <wp:extent cx="45085" cy="45085"/>
                <wp:effectExtent l="0" t="0" r="2540" b="444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3D63D8" w14:textId="77777777" w:rsidR="003D514F" w:rsidRPr="00157831" w:rsidRDefault="003D514F" w:rsidP="003D514F">
                            <w:pPr>
                              <w:ind w:left="142" w:right="-25"/>
                              <w:jc w:val="right"/>
                              <w:rPr>
                                <w:rFonts w:ascii="Arial" w:hAnsi="Arial" w:cs="Arial"/>
                                <w:lang w:val="de-DE"/>
                              </w:rPr>
                            </w:pPr>
                          </w:p>
                          <w:p w14:paraId="1E2BFDB5" w14:textId="77777777" w:rsidR="003D514F" w:rsidRDefault="003D514F" w:rsidP="003D51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8B33C6" id="_x0000_t202" coordsize="21600,21600" o:spt="202" path="m,l,21600r21600,l21600,xe">
                <v:stroke joinstyle="miter"/>
                <v:path gradientshapeok="t" o:connecttype="rect"/>
              </v:shapetype>
              <v:shape id="Text Box 4" o:spid="_x0000_s1026" type="#_x0000_t202" style="position:absolute;left:0;text-align:left;margin-left:537pt;margin-top:3.6pt;width:3.55pt;height:3.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" stroked="f">
                <v:textbox>
                  <w:txbxContent>
                    <w:p w14:paraId="103D63D8" w14:textId="77777777" w:rsidR="003D514F" w:rsidRPr="00157831" w:rsidRDefault="003D514F" w:rsidP="003D514F">
                      <w:pPr>
                        <w:ind w:left="142" w:right="-25"/>
                        <w:jc w:val="right"/>
                        <w:rPr>
                          <w:rFonts w:ascii="Arial" w:hAnsi="Arial" w:cs="Arial"/>
                          <w:lang w:val="de-DE"/>
                        </w:rPr>
                      </w:pPr>
                    </w:p>
                    <w:p w14:paraId="1E2BFDB5" w14:textId="77777777" w:rsidR="003D514F" w:rsidRDefault="003D514F" w:rsidP="003D514F"/>
                  </w:txbxContent>
                </v:textbox>
              </v:shape>
            </w:pict>
          </mc:Fallback>
        </mc:AlternateContent>
      </w:r>
      <w:r w:rsidRPr="003D514F">
        <w:rPr>
          <w:rFonts w:ascii="Arial" w:eastAsia="Calibri" w:hAnsi="Arial" w:cs="Arial"/>
          <w:b/>
          <w:u w:val="single"/>
        </w:rPr>
        <w:t xml:space="preserve">Consent to </w:t>
      </w:r>
      <w:r w:rsidR="00BC63B7">
        <w:rPr>
          <w:rFonts w:ascii="Arial" w:eastAsia="Calibri" w:hAnsi="Arial" w:cs="Arial"/>
          <w:b/>
          <w:u w:val="single"/>
        </w:rPr>
        <w:t>s</w:t>
      </w:r>
      <w:r w:rsidRPr="003D514F">
        <w:rPr>
          <w:rFonts w:ascii="Arial" w:eastAsia="Calibri" w:hAnsi="Arial" w:cs="Arial"/>
          <w:b/>
          <w:u w:val="single"/>
        </w:rPr>
        <w:t xml:space="preserve">hare </w:t>
      </w:r>
      <w:r w:rsidR="00BC63B7">
        <w:rPr>
          <w:rFonts w:ascii="Arial" w:eastAsia="Calibri" w:hAnsi="Arial" w:cs="Arial"/>
          <w:b/>
          <w:u w:val="single"/>
        </w:rPr>
        <w:t>constituent i</w:t>
      </w:r>
      <w:r w:rsidRPr="003D514F">
        <w:rPr>
          <w:rFonts w:ascii="Arial" w:eastAsia="Calibri" w:hAnsi="Arial" w:cs="Arial"/>
          <w:b/>
          <w:u w:val="single"/>
        </w:rPr>
        <w:t>nformation</w:t>
      </w:r>
      <w:r w:rsidR="00BC63B7">
        <w:rPr>
          <w:rFonts w:ascii="Arial" w:eastAsia="Calibri" w:hAnsi="Arial" w:cs="Arial"/>
          <w:b/>
          <w:u w:val="single"/>
        </w:rPr>
        <w:t xml:space="preserve"> with their MP</w:t>
      </w:r>
    </w:p>
    <w:p w14:paraId="44F5F0B6" w14:textId="19BAEAC5" w:rsidR="003D514F" w:rsidRPr="003D514F" w:rsidRDefault="003D514F" w:rsidP="003D514F">
      <w:pPr>
        <w:spacing w:after="200" w:line="300" w:lineRule="exact"/>
        <w:ind w:left="-142" w:right="2435"/>
        <w:jc w:val="both"/>
        <w:rPr>
          <w:rFonts w:ascii="Arial" w:eastAsia="Calibri" w:hAnsi="Arial" w:cs="Arial"/>
        </w:rPr>
      </w:pPr>
      <w:r w:rsidRPr="003D514F">
        <w:rPr>
          <w:rFonts w:ascii="Arial" w:eastAsia="Calibri" w:hAnsi="Arial" w:cs="Arial"/>
        </w:rPr>
        <w:t xml:space="preserve">South East Coast Ambulance Service (SECAmb) takes patient confidentiality very seriously. You have been asked to consider completing this form as </w:t>
      </w:r>
      <w:r w:rsidR="007153A2">
        <w:rPr>
          <w:rFonts w:ascii="Arial" w:eastAsia="Calibri" w:hAnsi="Arial" w:cs="Arial"/>
        </w:rPr>
        <w:t>we have</w:t>
      </w:r>
      <w:r w:rsidRPr="003D514F">
        <w:rPr>
          <w:rFonts w:ascii="Arial" w:eastAsia="Calibri" w:hAnsi="Arial" w:cs="Arial"/>
        </w:rPr>
        <w:t xml:space="preserve"> received a complaint on your behalf</w:t>
      </w:r>
      <w:r w:rsidR="00AA2004">
        <w:rPr>
          <w:rFonts w:ascii="Arial" w:eastAsia="Calibri" w:hAnsi="Arial" w:cs="Arial"/>
        </w:rPr>
        <w:t xml:space="preserve"> from your Member of Parliament</w:t>
      </w:r>
      <w:r w:rsidRPr="003D514F">
        <w:rPr>
          <w:rFonts w:ascii="Arial" w:eastAsia="Calibri" w:hAnsi="Arial" w:cs="Arial"/>
        </w:rPr>
        <w:t>. Before we are able to share or disclose any personal information we need to ensure that we have your permission to do so.</w:t>
      </w:r>
    </w:p>
    <w:p w14:paraId="2A2044CB" w14:textId="57398DE4" w:rsidR="003D514F" w:rsidRPr="003D514F" w:rsidRDefault="003D514F" w:rsidP="003D514F">
      <w:pPr>
        <w:spacing w:after="200" w:line="300" w:lineRule="exact"/>
        <w:ind w:left="-142" w:right="2435"/>
        <w:jc w:val="both"/>
        <w:rPr>
          <w:rFonts w:ascii="Arial" w:eastAsia="Calibri" w:hAnsi="Arial" w:cs="Arial"/>
        </w:rPr>
      </w:pPr>
      <w:r w:rsidRPr="003D514F">
        <w:rPr>
          <w:rFonts w:ascii="Arial" w:eastAsia="Calibri" w:hAnsi="Arial" w:cs="Arial"/>
        </w:rPr>
        <w:t xml:space="preserve">If you would like to talk to us about completing this form, or the complaint that has been made, please contact </w:t>
      </w:r>
      <w:r w:rsidR="00AA2004">
        <w:rPr>
          <w:rFonts w:ascii="Arial" w:eastAsia="Calibri" w:hAnsi="Arial" w:cs="Arial"/>
        </w:rPr>
        <w:t>our</w:t>
      </w:r>
      <w:r w:rsidRPr="003D514F">
        <w:rPr>
          <w:rFonts w:ascii="Arial" w:eastAsia="Calibri" w:hAnsi="Arial" w:cs="Arial"/>
        </w:rPr>
        <w:t xml:space="preserve"> P</w:t>
      </w:r>
      <w:r w:rsidR="00AA2004">
        <w:rPr>
          <w:rFonts w:ascii="Arial" w:eastAsia="Calibri" w:hAnsi="Arial" w:cs="Arial"/>
        </w:rPr>
        <w:t>ALS Team 03</w:t>
      </w:r>
      <w:r w:rsidRPr="003D514F">
        <w:rPr>
          <w:rFonts w:ascii="Arial" w:eastAsia="Calibri" w:hAnsi="Arial" w:cs="Arial"/>
        </w:rPr>
        <w:t xml:space="preserve">00 123 9242 or via email at </w:t>
      </w:r>
      <w:hyperlink r:id="rId9" w:history="1">
        <w:r w:rsidRPr="003D514F">
          <w:rPr>
            <w:rFonts w:ascii="Arial" w:eastAsia="Calibri" w:hAnsi="Arial" w:cs="Arial"/>
            <w:color w:val="0000FF"/>
            <w:u w:val="single"/>
          </w:rPr>
          <w:t>pet@secamb.nhs.uk</w:t>
        </w:r>
      </w:hyperlink>
      <w:r w:rsidRPr="003D514F">
        <w:rPr>
          <w:rFonts w:ascii="Arial" w:eastAsia="Calibri" w:hAnsi="Arial" w:cs="Arial"/>
        </w:rPr>
        <w:t xml:space="preserve">. </w:t>
      </w:r>
    </w:p>
    <w:p w14:paraId="060A9388" w14:textId="698C149B" w:rsidR="003D514F" w:rsidRPr="003D514F" w:rsidRDefault="003D514F" w:rsidP="00AA2004">
      <w:pPr>
        <w:spacing w:after="160" w:line="300" w:lineRule="exact"/>
        <w:ind w:left="-142"/>
        <w:rPr>
          <w:rFonts w:ascii="Arial" w:eastAsia="Calibri" w:hAnsi="Arial" w:cs="Arial"/>
        </w:rPr>
      </w:pPr>
      <w:r w:rsidRPr="003D514F">
        <w:rPr>
          <w:rFonts w:ascii="Arial" w:eastAsia="Calibri" w:hAnsi="Arial" w:cs="Arial"/>
        </w:rPr>
        <w:t>I,</w:t>
      </w:r>
      <w:r w:rsidRPr="003D514F">
        <w:rPr>
          <w:rFonts w:ascii="Calibri" w:eastAsia="Calibri" w:hAnsi="Calibri" w:cs="Times New Roman"/>
        </w:rPr>
        <w:t xml:space="preserve"> </w:t>
      </w:r>
      <w:r w:rsidR="00AA2004">
        <w:rPr>
          <w:rFonts w:ascii="Arial" w:eastAsia="Calibri" w:hAnsi="Arial" w:cs="Arial"/>
        </w:rPr>
        <w:t xml:space="preserve">of </w:t>
      </w:r>
      <w:r w:rsidRPr="003D514F">
        <w:rPr>
          <w:rFonts w:ascii="Arial" w:eastAsia="Calibri" w:hAnsi="Arial" w:cs="Arial"/>
        </w:rPr>
        <w:t>(your</w:t>
      </w:r>
      <w:r w:rsidR="00AA2004">
        <w:rPr>
          <w:rFonts w:ascii="Arial" w:eastAsia="Calibri" w:hAnsi="Arial" w:cs="Arial"/>
        </w:rPr>
        <w:t xml:space="preserve"> </w:t>
      </w:r>
      <w:r w:rsidRPr="003D514F">
        <w:rPr>
          <w:rFonts w:ascii="Arial" w:eastAsia="Calibri" w:hAnsi="Arial" w:cs="Arial"/>
        </w:rPr>
        <w:t>address):</w:t>
      </w:r>
      <w:r w:rsidR="00AA2004">
        <w:rPr>
          <w:rFonts w:ascii="Arial" w:eastAsia="Calibri" w:hAnsi="Arial" w:cs="Arial"/>
        </w:rPr>
        <w:t xml:space="preserve"> </w:t>
      </w:r>
      <w:r w:rsidRPr="003D514F">
        <w:rPr>
          <w:rFonts w:ascii="Arial" w:eastAsia="Calibri" w:hAnsi="Arial" w:cs="Arial"/>
        </w:rPr>
        <w:t>…………………………………………………..................................</w:t>
      </w:r>
    </w:p>
    <w:p w14:paraId="5ECA852C" w14:textId="3DFF5AB2" w:rsidR="003D514F" w:rsidRPr="00AA2004" w:rsidRDefault="003D514F" w:rsidP="003D514F">
      <w:pPr>
        <w:spacing w:after="200" w:line="300" w:lineRule="exact"/>
        <w:ind w:left="-142"/>
        <w:rPr>
          <w:rFonts w:ascii="Arial" w:eastAsia="Calibri" w:hAnsi="Arial" w:cs="Arial"/>
          <w:sz w:val="28"/>
          <w:szCs w:val="28"/>
        </w:rPr>
      </w:pPr>
      <w:r w:rsidRPr="00AA2004">
        <w:rPr>
          <w:rFonts w:ascii="Arial" w:eastAsia="Calibri" w:hAnsi="Arial" w:cs="Arial"/>
          <w:sz w:val="28"/>
          <w:szCs w:val="28"/>
        </w:rPr>
        <w:t>...................................................................................................................</w:t>
      </w:r>
    </w:p>
    <w:p w14:paraId="1A63CEBD" w14:textId="77777777" w:rsidR="003D514F" w:rsidRPr="003D514F" w:rsidRDefault="003D514F" w:rsidP="003D514F">
      <w:pPr>
        <w:spacing w:after="200" w:line="300" w:lineRule="exact"/>
        <w:ind w:left="-142"/>
        <w:rPr>
          <w:rFonts w:ascii="Arial" w:eastAsia="Calibri" w:hAnsi="Arial" w:cs="Arial"/>
        </w:rPr>
      </w:pPr>
      <w:r w:rsidRPr="003D514F">
        <w:rPr>
          <w:rFonts w:ascii="Arial" w:eastAsia="Calibri" w:hAnsi="Arial" w:cs="Arial"/>
        </w:rPr>
        <w:t>Post Code:.......................................................................</w:t>
      </w:r>
    </w:p>
    <w:p w14:paraId="01FEF5C4" w14:textId="2F18E0FE" w:rsidR="003D514F" w:rsidRPr="003D514F" w:rsidRDefault="003D514F" w:rsidP="003D514F">
      <w:pPr>
        <w:spacing w:after="200" w:line="300" w:lineRule="exact"/>
        <w:ind w:left="-142"/>
        <w:rPr>
          <w:rFonts w:ascii="Arial" w:eastAsia="Calibri" w:hAnsi="Arial" w:cs="Arial"/>
        </w:rPr>
      </w:pPr>
      <w:r w:rsidRPr="003D514F">
        <w:rPr>
          <w:rFonts w:ascii="Arial" w:eastAsia="Calibri" w:hAnsi="Arial" w:cs="Arial"/>
        </w:rPr>
        <w:t>Email:</w:t>
      </w:r>
      <w:r w:rsidR="00AA2004">
        <w:rPr>
          <w:rFonts w:ascii="Arial" w:eastAsia="Calibri" w:hAnsi="Arial" w:cs="Arial"/>
        </w:rPr>
        <w:t xml:space="preserve"> </w:t>
      </w:r>
      <w:r w:rsidRPr="003D514F">
        <w:rPr>
          <w:rFonts w:ascii="Arial" w:eastAsia="Calibri" w:hAnsi="Arial" w:cs="Arial"/>
        </w:rPr>
        <w:t>…………………………….. Contact number:</w:t>
      </w:r>
      <w:r w:rsidR="00AA2004">
        <w:rPr>
          <w:rFonts w:ascii="Arial" w:eastAsia="Calibri" w:hAnsi="Arial" w:cs="Arial"/>
        </w:rPr>
        <w:t xml:space="preserve"> </w:t>
      </w:r>
      <w:r w:rsidRPr="003D514F">
        <w:rPr>
          <w:rFonts w:ascii="Arial" w:eastAsia="Calibri" w:hAnsi="Arial" w:cs="Arial"/>
        </w:rPr>
        <w:t>..……………………………………</w:t>
      </w:r>
    </w:p>
    <w:p w14:paraId="2D271029" w14:textId="189D7129" w:rsidR="003D514F" w:rsidRPr="003D514F" w:rsidRDefault="003D514F" w:rsidP="003D514F">
      <w:pPr>
        <w:spacing w:after="200" w:line="300" w:lineRule="exact"/>
        <w:ind w:left="-142"/>
        <w:jc w:val="both"/>
        <w:rPr>
          <w:rFonts w:ascii="Arial" w:eastAsia="Calibri" w:hAnsi="Arial" w:cs="Arial"/>
        </w:rPr>
      </w:pPr>
      <w:r w:rsidRPr="003D514F">
        <w:rPr>
          <w:rFonts w:ascii="Arial" w:eastAsia="Calibri" w:hAnsi="Arial" w:cs="Arial"/>
        </w:rPr>
        <w:t xml:space="preserve">give consent to South East Coast Ambulance NHS Foundation Trust to investigate and respond to the complaint received on my behalf </w:t>
      </w:r>
      <w:r w:rsidR="00A53BC2">
        <w:rPr>
          <w:rFonts w:ascii="Arial" w:eastAsia="Calibri" w:hAnsi="Arial" w:cs="Arial"/>
        </w:rPr>
        <w:t>from</w:t>
      </w:r>
      <w:r w:rsidRPr="003D514F">
        <w:rPr>
          <w:rFonts w:ascii="Arial" w:eastAsia="Calibri" w:hAnsi="Arial" w:cs="Arial"/>
        </w:rPr>
        <w:t xml:space="preserve"> </w:t>
      </w:r>
      <w:r w:rsidRPr="003D514F">
        <w:rPr>
          <w:rFonts w:ascii="Arial" w:eastAsia="Calibri" w:hAnsi="Arial" w:cs="Arial"/>
          <w:u w:val="single"/>
        </w:rPr>
        <w:t xml:space="preserve">              </w:t>
      </w:r>
      <w:r w:rsidRPr="003D514F">
        <w:rPr>
          <w:rFonts w:ascii="Arial" w:eastAsia="Calibri" w:hAnsi="Arial" w:cs="Arial"/>
        </w:rPr>
        <w:t xml:space="preserve"> under the Local Authority Social Services &amp; NHS Complaints (England) Regulations 2009.</w:t>
      </w:r>
    </w:p>
    <w:p w14:paraId="4EA3B1F6" w14:textId="77777777" w:rsidR="003D514F" w:rsidRPr="003D514F" w:rsidRDefault="003D514F" w:rsidP="003D514F">
      <w:pPr>
        <w:spacing w:after="200" w:line="300" w:lineRule="exact"/>
        <w:ind w:left="-142"/>
        <w:jc w:val="both"/>
        <w:rPr>
          <w:rFonts w:ascii="Arial" w:eastAsia="Calibri" w:hAnsi="Arial" w:cs="Arial"/>
        </w:rPr>
      </w:pPr>
      <w:r w:rsidRPr="003D514F">
        <w:rPr>
          <w:rFonts w:ascii="Arial" w:eastAsia="Calibri" w:hAnsi="Arial" w:cs="Arial"/>
        </w:rPr>
        <w:t>I understand that during the course of investigating and responding to this complaint it may be necessary to disclose personal information contained within my health records. This disclosure is purely for the purpose of investigating and responding to the complaint which I agree to.</w:t>
      </w:r>
    </w:p>
    <w:p w14:paraId="78EF1CA1" w14:textId="77777777" w:rsidR="003D514F" w:rsidRPr="003D514F" w:rsidRDefault="003D514F" w:rsidP="003D514F">
      <w:pPr>
        <w:spacing w:after="200" w:line="300" w:lineRule="exact"/>
        <w:ind w:left="-142"/>
        <w:jc w:val="both"/>
        <w:rPr>
          <w:rFonts w:ascii="Arial" w:eastAsia="Calibri" w:hAnsi="Arial" w:cs="Arial"/>
        </w:rPr>
      </w:pPr>
      <w:r w:rsidRPr="003D514F">
        <w:rPr>
          <w:rFonts w:ascii="Arial" w:eastAsia="Calibri" w:hAnsi="Arial" w:cs="Arial"/>
        </w:rPr>
        <w:t>I would* / would not* like to receive a copy of the response to the complaint. (*</w:t>
      </w:r>
      <w:r w:rsidRPr="003D514F">
        <w:rPr>
          <w:rFonts w:ascii="Arial" w:eastAsia="Calibri" w:hAnsi="Arial" w:cs="Arial"/>
          <w:i/>
        </w:rPr>
        <w:t>delete as appropriate)</w:t>
      </w:r>
    </w:p>
    <w:p w14:paraId="082A4CC5" w14:textId="77777777" w:rsidR="003D514F" w:rsidRPr="003D514F" w:rsidRDefault="003D514F" w:rsidP="003D514F">
      <w:pPr>
        <w:spacing w:after="200" w:line="276" w:lineRule="auto"/>
        <w:ind w:left="-142"/>
        <w:rPr>
          <w:rFonts w:ascii="Arial" w:eastAsia="Calibri" w:hAnsi="Arial" w:cs="Arial"/>
        </w:rPr>
      </w:pPr>
      <w:r w:rsidRPr="003D514F">
        <w:rPr>
          <w:rFonts w:ascii="Arial" w:eastAsia="Calibri" w:hAnsi="Arial" w:cs="Arial"/>
        </w:rPr>
        <w:t>Signature: …………………………………….</w:t>
      </w:r>
      <w:r w:rsidRPr="003D514F">
        <w:rPr>
          <w:rFonts w:ascii="Arial" w:eastAsia="Calibri" w:hAnsi="Arial" w:cs="Arial"/>
        </w:rPr>
        <w:tab/>
        <w:t>Date: …………………………………</w:t>
      </w:r>
    </w:p>
    <w:p w14:paraId="101A5343" w14:textId="503CD43F" w:rsidR="003D514F" w:rsidRPr="007153A2" w:rsidRDefault="003D514F" w:rsidP="007153A2">
      <w:pPr>
        <w:spacing w:after="200" w:line="276" w:lineRule="auto"/>
        <w:ind w:left="-142"/>
        <w:rPr>
          <w:rFonts w:ascii="Arial" w:eastAsia="Calibri" w:hAnsi="Arial" w:cs="Arial"/>
        </w:rPr>
      </w:pPr>
      <w:r w:rsidRPr="003D514F">
        <w:rPr>
          <w:rFonts w:ascii="Arial" w:eastAsia="Calibri" w:hAnsi="Arial" w:cs="Arial"/>
        </w:rPr>
        <w:t xml:space="preserve">Please print your name: …………………………………………………………………… </w:t>
      </w:r>
    </w:p>
    <w:p w14:paraId="5CF8F992" w14:textId="77777777" w:rsidR="003D514F" w:rsidRPr="003D514F" w:rsidRDefault="003D514F" w:rsidP="003D514F">
      <w:pPr>
        <w:rPr>
          <w:rFonts w:ascii="Calibri" w:eastAsia="Calibri" w:hAnsi="Calibri" w:cs="Times New Roman"/>
        </w:rPr>
      </w:pPr>
    </w:p>
    <w:p w14:paraId="7B84E595" w14:textId="77777777" w:rsidR="00143A85" w:rsidRPr="00AE3D32" w:rsidRDefault="00143A85" w:rsidP="00AE3D32"/>
    <w:sectPr w:rsidR="00143A85" w:rsidRPr="00AE3D32" w:rsidSect="00C04976">
      <w:headerReference w:type="default" r:id="rId10"/>
      <w:headerReference w:type="first" r:id="rId11"/>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BE77E" w14:textId="77777777" w:rsidR="007C0972" w:rsidRDefault="007C0972" w:rsidP="0007090F">
      <w:r>
        <w:separator/>
      </w:r>
    </w:p>
  </w:endnote>
  <w:endnote w:type="continuationSeparator" w:id="0">
    <w:p w14:paraId="76029212" w14:textId="77777777" w:rsidR="007C0972" w:rsidRDefault="007C0972" w:rsidP="00070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294FBC" w14:textId="77777777" w:rsidR="007C0972" w:rsidRDefault="007C0972" w:rsidP="0007090F">
      <w:r>
        <w:separator/>
      </w:r>
    </w:p>
  </w:footnote>
  <w:footnote w:type="continuationSeparator" w:id="0">
    <w:p w14:paraId="2C6C0A3F" w14:textId="77777777" w:rsidR="007C0972" w:rsidRDefault="007C0972" w:rsidP="000709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80C81" w14:textId="77777777" w:rsidR="00B85C1C" w:rsidRDefault="00185AC6">
    <w:pPr>
      <w:pStyle w:val="Header"/>
    </w:pPr>
    <w:r>
      <w:rPr>
        <w:noProof/>
      </w:rPr>
      <w:drawing>
        <wp:anchor distT="0" distB="0" distL="114300" distR="114300" simplePos="0" relativeHeight="251658240" behindDoc="1" locked="0" layoutInCell="1" allowOverlap="1" wp14:anchorId="418C89A7" wp14:editId="4789AA4D">
          <wp:simplePos x="0" y="0"/>
          <wp:positionH relativeFrom="page">
            <wp:posOffset>0</wp:posOffset>
          </wp:positionH>
          <wp:positionV relativeFrom="page">
            <wp:posOffset>1905</wp:posOffset>
          </wp:positionV>
          <wp:extent cx="7556500" cy="10681335"/>
          <wp:effectExtent l="0" t="0" r="0" b="0"/>
          <wp:wrapNone/>
          <wp:docPr id="2" name="Picture 1" descr="A black background with a blue and white flag&#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A black background with a blue and white flag&#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81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8D345" w14:textId="77777777" w:rsidR="00CC5EC4" w:rsidRDefault="00185AC6">
    <w:pPr>
      <w:pStyle w:val="Header"/>
    </w:pPr>
    <w:r>
      <w:rPr>
        <w:noProof/>
      </w:rPr>
      <w:drawing>
        <wp:anchor distT="0" distB="0" distL="114300" distR="114300" simplePos="0" relativeHeight="251657216" behindDoc="1" locked="0" layoutInCell="1" allowOverlap="1" wp14:anchorId="075735A0" wp14:editId="37B0F2F3">
          <wp:simplePos x="0" y="0"/>
          <wp:positionH relativeFrom="page">
            <wp:posOffset>0</wp:posOffset>
          </wp:positionH>
          <wp:positionV relativeFrom="page">
            <wp:posOffset>5080</wp:posOffset>
          </wp:positionV>
          <wp:extent cx="7556500" cy="10681335"/>
          <wp:effectExtent l="0" t="0" r="0" b="0"/>
          <wp:wrapNone/>
          <wp:docPr id="1" name="Picture 1" descr="A black screen with blue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A black screen with blue text&#10;&#10;Description automatically generated"/>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813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976"/>
    <w:rsid w:val="0007090F"/>
    <w:rsid w:val="000B59E3"/>
    <w:rsid w:val="000D44A0"/>
    <w:rsid w:val="00133A8D"/>
    <w:rsid w:val="0013646F"/>
    <w:rsid w:val="00143A85"/>
    <w:rsid w:val="00151B3B"/>
    <w:rsid w:val="001525BE"/>
    <w:rsid w:val="00185AC6"/>
    <w:rsid w:val="001D2430"/>
    <w:rsid w:val="001D26DD"/>
    <w:rsid w:val="001E3AAF"/>
    <w:rsid w:val="00283F94"/>
    <w:rsid w:val="002B2B33"/>
    <w:rsid w:val="002F2124"/>
    <w:rsid w:val="003114E2"/>
    <w:rsid w:val="003D514F"/>
    <w:rsid w:val="004712BF"/>
    <w:rsid w:val="00482C21"/>
    <w:rsid w:val="004B7DAF"/>
    <w:rsid w:val="004E051B"/>
    <w:rsid w:val="005D17E6"/>
    <w:rsid w:val="006C7B7B"/>
    <w:rsid w:val="007153A2"/>
    <w:rsid w:val="007522AF"/>
    <w:rsid w:val="007C0972"/>
    <w:rsid w:val="007E7797"/>
    <w:rsid w:val="008136FD"/>
    <w:rsid w:val="0090309C"/>
    <w:rsid w:val="00911AFC"/>
    <w:rsid w:val="00996719"/>
    <w:rsid w:val="009B23DA"/>
    <w:rsid w:val="009D6F5D"/>
    <w:rsid w:val="009F0315"/>
    <w:rsid w:val="009F41F9"/>
    <w:rsid w:val="00A53BC2"/>
    <w:rsid w:val="00A96C33"/>
    <w:rsid w:val="00AA2004"/>
    <w:rsid w:val="00AE3D32"/>
    <w:rsid w:val="00B51A5F"/>
    <w:rsid w:val="00B85C1C"/>
    <w:rsid w:val="00BC63B7"/>
    <w:rsid w:val="00C04976"/>
    <w:rsid w:val="00C754F8"/>
    <w:rsid w:val="00C77E0E"/>
    <w:rsid w:val="00CC5EC4"/>
    <w:rsid w:val="00CC77FC"/>
    <w:rsid w:val="00D6417E"/>
    <w:rsid w:val="00DE70C1"/>
    <w:rsid w:val="00E967A7"/>
    <w:rsid w:val="00F30D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C19373"/>
  <w15:docId w15:val="{6F7BBAAA-D043-4FFE-84EA-990EFEDD0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976"/>
    <w:rPr>
      <w:rFonts w:asciiTheme="minorHAnsi" w:eastAsia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7090F"/>
    <w:pPr>
      <w:tabs>
        <w:tab w:val="center" w:pos="4513"/>
        <w:tab w:val="right" w:pos="9026"/>
      </w:tabs>
    </w:pPr>
    <w:rPr>
      <w:rFonts w:ascii="Calibri" w:eastAsia="Calibri" w:hAnsi="Calibri" w:cs="Times New Roman"/>
    </w:rPr>
  </w:style>
  <w:style w:type="character" w:customStyle="1" w:styleId="HeaderChar">
    <w:name w:val="Header Char"/>
    <w:basedOn w:val="DefaultParagraphFont"/>
    <w:link w:val="Header"/>
    <w:uiPriority w:val="99"/>
    <w:rsid w:val="0007090F"/>
  </w:style>
  <w:style w:type="paragraph" w:styleId="Footer">
    <w:name w:val="footer"/>
    <w:basedOn w:val="Normal"/>
    <w:link w:val="FooterChar"/>
    <w:uiPriority w:val="99"/>
    <w:unhideWhenUsed/>
    <w:rsid w:val="0007090F"/>
    <w:pPr>
      <w:tabs>
        <w:tab w:val="center" w:pos="4513"/>
        <w:tab w:val="right" w:pos="9026"/>
      </w:tabs>
    </w:pPr>
    <w:rPr>
      <w:rFonts w:ascii="Calibri" w:eastAsia="Calibri" w:hAnsi="Calibri" w:cs="Times New Roman"/>
    </w:rPr>
  </w:style>
  <w:style w:type="character" w:customStyle="1" w:styleId="FooterChar">
    <w:name w:val="Footer Char"/>
    <w:basedOn w:val="DefaultParagraphFont"/>
    <w:link w:val="Footer"/>
    <w:uiPriority w:val="99"/>
    <w:rsid w:val="0007090F"/>
  </w:style>
  <w:style w:type="character" w:styleId="Hyperlink">
    <w:name w:val="Hyperlink"/>
    <w:basedOn w:val="DefaultParagraphFont"/>
    <w:uiPriority w:val="99"/>
    <w:unhideWhenUsed/>
    <w:rsid w:val="00C04976"/>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pet@secamb.nhs.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aham.Parrish\Downloads\Letterhead%20Template%201%20with%20HQ%20addres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b5d980f7-a8bb-4937-8121-77f95923e293" xsi:nil="true"/>
    <lcf76f155ced4ddcb4097134ff3c332f xmlns="c4d53076-23f9-4fdb-9c5b-9819550609c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E21DF720F85D049A5672AF25BF2CF59" ma:contentTypeVersion="13" ma:contentTypeDescription="Create a new document." ma:contentTypeScope="" ma:versionID="fb69be7055b6134e0ed61caeb2dfc5c4">
  <xsd:schema xmlns:xsd="http://www.w3.org/2001/XMLSchema" xmlns:xs="http://www.w3.org/2001/XMLSchema" xmlns:p="http://schemas.microsoft.com/office/2006/metadata/properties" xmlns:ns2="b5d980f7-a8bb-4937-8121-77f95923e293" xmlns:ns3="c4d53076-23f9-4fdb-9c5b-9819550609c5" targetNamespace="http://schemas.microsoft.com/office/2006/metadata/properties" ma:root="true" ma:fieldsID="1eaa2b55cc9e4ae9a9c53d7d8f703672" ns2:_="" ns3:_="">
    <xsd:import namespace="b5d980f7-a8bb-4937-8121-77f95923e293"/>
    <xsd:import namespace="c4d53076-23f9-4fdb-9c5b-9819550609c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DateTake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d980f7-a8bb-4937-8121-77f95923e29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d17e96c5-e45c-47d8-a9a9-d83d73ca03d6}" ma:internalName="TaxCatchAll" ma:showField="CatchAllData" ma:web="b5d980f7-a8bb-4937-8121-77f95923e2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4d53076-23f9-4fdb-9c5b-9819550609c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11371ab-f166-41a8-b4bb-b296f822740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92926E4-03D8-4B22-9657-908D630304DE}">
  <ds:schemaRefs>
    <ds:schemaRef ds:uri="http://schemas.microsoft.com/sharepoint/v3/contenttype/forms"/>
  </ds:schemaRefs>
</ds:datastoreItem>
</file>

<file path=customXml/itemProps2.xml><?xml version="1.0" encoding="utf-8"?>
<ds:datastoreItem xmlns:ds="http://schemas.openxmlformats.org/officeDocument/2006/customXml" ds:itemID="{001C6F85-A13A-49AC-A207-78BD6A1D7F82}">
  <ds:schemaRefs>
    <ds:schemaRef ds:uri="http://schemas.microsoft.com/office/2006/metadata/properties"/>
    <ds:schemaRef ds:uri="http://schemas.microsoft.com/office/infopath/2007/PartnerControls"/>
    <ds:schemaRef ds:uri="b5d980f7-a8bb-4937-8121-77f95923e293"/>
    <ds:schemaRef ds:uri="c4d53076-23f9-4fdb-9c5b-9819550609c5"/>
  </ds:schemaRefs>
</ds:datastoreItem>
</file>

<file path=customXml/itemProps3.xml><?xml version="1.0" encoding="utf-8"?>
<ds:datastoreItem xmlns:ds="http://schemas.openxmlformats.org/officeDocument/2006/customXml" ds:itemID="{31E61DE2-ADB5-4D56-AD0E-015BF6B872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d980f7-a8bb-4937-8121-77f95923e293"/>
    <ds:schemaRef ds:uri="c4d53076-23f9-4fdb-9c5b-9819550609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Letterhead Template 1 with HQ address</Template>
  <TotalTime>7</TotalTime>
  <Pages>1</Pages>
  <Words>250</Words>
  <Characters>1428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Parrish</dc:creator>
  <cp:keywords/>
  <dc:description/>
  <cp:lastModifiedBy>Graham Parrish</cp:lastModifiedBy>
  <cp:revision>5</cp:revision>
  <dcterms:created xsi:type="dcterms:W3CDTF">2024-07-17T10:14:00Z</dcterms:created>
  <dcterms:modified xsi:type="dcterms:W3CDTF">2024-07-17T10:16:00Z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0x0101007E21DF720F85D049A5672AF25BF2CF59</vt:lpwstr>
  </property>
</Properties>
</file>